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53" w:rsidRDefault="00936525" w:rsidP="00044753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  <w:noProof/>
          <w:lang w:val="ru-RU" w:eastAsia="ru-RU" w:bidi="ar-SA"/>
        </w:rPr>
        <w:drawing>
          <wp:inline distT="0" distB="0" distL="0" distR="0" wp14:anchorId="79D287FA">
            <wp:extent cx="1249680" cy="1188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753" w:rsidRPr="00F86A33" w:rsidRDefault="00044753" w:rsidP="00044753">
      <w:pPr>
        <w:tabs>
          <w:tab w:val="left" w:pos="4200"/>
        </w:tabs>
        <w:rPr>
          <w:lang w:val="ru-RU"/>
        </w:rPr>
      </w:pPr>
    </w:p>
    <w:p w:rsidR="00044753" w:rsidRPr="00044753" w:rsidRDefault="00044753" w:rsidP="00044753">
      <w:pPr>
        <w:autoSpaceDE w:val="0"/>
        <w:autoSpaceDN w:val="0"/>
        <w:adjustRightInd w:val="0"/>
        <w:ind w:left="1068" w:firstLine="348"/>
        <w:jc w:val="both"/>
        <w:rPr>
          <w:rFonts w:cs="Times New Roman"/>
          <w:b/>
          <w:lang w:val="ru-RU"/>
        </w:rPr>
      </w:pPr>
      <w:r w:rsidRPr="00044753">
        <w:rPr>
          <w:rFonts w:cs="Times New Roman"/>
          <w:b/>
          <w:sz w:val="12"/>
          <w:szCs w:val="12"/>
          <w:lang w:val="ru-RU"/>
        </w:rPr>
        <w:t xml:space="preserve">                                                         МИНИСТЕРСТВО ОБРАЗОВАНИЯ И НАУКИ РЕСПУБЛИКИ ДАГЕСТАН</w:t>
      </w:r>
    </w:p>
    <w:p w:rsidR="00044753" w:rsidRPr="00044753" w:rsidRDefault="00044753" w:rsidP="00044753">
      <w:pPr>
        <w:keepNext/>
        <w:jc w:val="center"/>
        <w:outlineLvl w:val="4"/>
        <w:rPr>
          <w:rFonts w:cs="Times New Roman"/>
          <w:b/>
          <w:lang w:val="ru-RU"/>
        </w:rPr>
      </w:pPr>
      <w:r w:rsidRPr="00044753">
        <w:rPr>
          <w:rFonts w:cs="Times New Roman"/>
          <w:b/>
          <w:lang w:val="ru-RU"/>
        </w:rPr>
        <w:t>МУНИЦИПАЛЬНОЕ КАЗЕННОЕ</w:t>
      </w:r>
    </w:p>
    <w:p w:rsidR="00044753" w:rsidRPr="00044753" w:rsidRDefault="00044753" w:rsidP="00044753">
      <w:pPr>
        <w:keepNext/>
        <w:jc w:val="center"/>
        <w:outlineLvl w:val="4"/>
        <w:rPr>
          <w:rFonts w:cs="Times New Roman"/>
          <w:b/>
          <w:lang w:val="ru-RU"/>
        </w:rPr>
      </w:pPr>
      <w:r w:rsidRPr="00044753">
        <w:rPr>
          <w:rFonts w:cs="Times New Roman"/>
          <w:b/>
          <w:lang w:val="ru-RU"/>
        </w:rPr>
        <w:t>ОБЩЕОБРАЗОВАТЕЛЬНОЕ УЧРЕЖДЕНИЕ</w:t>
      </w:r>
    </w:p>
    <w:p w:rsidR="00044753" w:rsidRPr="00044753" w:rsidRDefault="00936525" w:rsidP="00044753">
      <w:pPr>
        <w:keepNext/>
        <w:jc w:val="center"/>
        <w:outlineLvl w:val="4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«ВЕРХНЕ</w:t>
      </w:r>
      <w:r w:rsidR="00044753" w:rsidRPr="00044753">
        <w:rPr>
          <w:rFonts w:cs="Times New Roman"/>
          <w:b/>
          <w:szCs w:val="28"/>
          <w:lang w:val="ru-RU"/>
        </w:rPr>
        <w:t>-УБЕКИНСКАЯ ОСНОВНАЯ ОБЩЕОБРАЗОВАТЕЛЬНАЯ ШКОЛА»</w:t>
      </w:r>
    </w:p>
    <w:p w:rsidR="00044753" w:rsidRPr="00044753" w:rsidRDefault="00044753" w:rsidP="00044753">
      <w:pPr>
        <w:keepNext/>
        <w:jc w:val="center"/>
        <w:outlineLvl w:val="4"/>
        <w:rPr>
          <w:rFonts w:cs="Times New Roman"/>
          <w:szCs w:val="28"/>
          <w:lang w:val="ru-RU"/>
        </w:rPr>
      </w:pPr>
      <w:r w:rsidRPr="00044753">
        <w:rPr>
          <w:rFonts w:cs="Times New Roman"/>
          <w:b/>
          <w:szCs w:val="28"/>
          <w:lang w:val="ru-RU"/>
        </w:rPr>
        <w:t>МР «ЛЕВАШИНСКИЙ РАЙОН»</w:t>
      </w:r>
    </w:p>
    <w:p w:rsidR="00044753" w:rsidRPr="00044753" w:rsidRDefault="00936525" w:rsidP="00936525">
      <w:pPr>
        <w:ind w:left="7060" w:hanging="7000"/>
        <w:jc w:val="both"/>
        <w:rPr>
          <w:rFonts w:cs="Times New Roman"/>
          <w:b/>
          <w:i/>
          <w:lang w:val="ru-RU"/>
        </w:rPr>
      </w:pPr>
      <w:r>
        <w:rPr>
          <w:rFonts w:cs="Times New Roman"/>
          <w:b/>
          <w:lang w:val="ru-RU"/>
        </w:rPr>
        <w:t xml:space="preserve">368313, с. </w:t>
      </w:r>
      <w:proofErr w:type="gramStart"/>
      <w:r>
        <w:rPr>
          <w:rFonts w:cs="Times New Roman"/>
          <w:b/>
          <w:lang w:val="ru-RU"/>
        </w:rPr>
        <w:t>Верхнее</w:t>
      </w:r>
      <w:proofErr w:type="gramEnd"/>
      <w:r>
        <w:rPr>
          <w:rFonts w:cs="Times New Roman"/>
          <w:b/>
          <w:lang w:val="ru-RU"/>
        </w:rPr>
        <w:t xml:space="preserve"> </w:t>
      </w:r>
      <w:proofErr w:type="spellStart"/>
      <w:r w:rsidR="00044753" w:rsidRPr="00044753">
        <w:rPr>
          <w:rFonts w:cs="Times New Roman"/>
          <w:b/>
          <w:lang w:val="ru-RU"/>
        </w:rPr>
        <w:t>Убеки</w:t>
      </w:r>
      <w:r>
        <w:rPr>
          <w:rFonts w:cs="Times New Roman"/>
          <w:b/>
          <w:lang w:val="ru-RU"/>
        </w:rPr>
        <w:t>махи</w:t>
      </w:r>
      <w:proofErr w:type="spellEnd"/>
      <w:r w:rsidR="00044753" w:rsidRPr="00044753">
        <w:rPr>
          <w:rFonts w:cs="Times New Roman"/>
          <w:b/>
          <w:lang w:val="ru-RU"/>
        </w:rPr>
        <w:t xml:space="preserve">                                                     </w:t>
      </w:r>
      <w:r>
        <w:rPr>
          <w:rFonts w:cs="Times New Roman"/>
          <w:b/>
          <w:lang w:val="ru-RU"/>
        </w:rPr>
        <w:t xml:space="preserve">   </w:t>
      </w:r>
      <w:r>
        <w:rPr>
          <w:rFonts w:cs="Times New Roman"/>
          <w:b/>
          <w:lang w:val="ru-RU"/>
        </w:rPr>
        <w:tab/>
      </w:r>
      <w:r w:rsidR="00044753">
        <w:rPr>
          <w:rFonts w:cs="Times New Roman"/>
          <w:b/>
          <w:lang w:val="ru-RU"/>
        </w:rPr>
        <w:t xml:space="preserve">  </w:t>
      </w:r>
      <w:r w:rsidR="00044753" w:rsidRPr="00044753">
        <w:rPr>
          <w:rFonts w:cs="Times New Roman"/>
          <w:b/>
          <w:lang w:val="ru-RU"/>
        </w:rPr>
        <w:t xml:space="preserve">эл. </w:t>
      </w:r>
      <w:r>
        <w:rPr>
          <w:rFonts w:cs="Times New Roman"/>
          <w:b/>
          <w:lang w:val="ru-RU"/>
        </w:rPr>
        <w:tab/>
      </w:r>
      <w:r w:rsidR="00044753" w:rsidRPr="00044753">
        <w:rPr>
          <w:rFonts w:cs="Times New Roman"/>
          <w:b/>
          <w:lang w:val="ru-RU"/>
        </w:rPr>
        <w:t xml:space="preserve">почта: </w:t>
      </w:r>
      <w:r>
        <w:rPr>
          <w:rFonts w:cs="Times New Roman"/>
          <w:b/>
        </w:rPr>
        <w:t>z</w:t>
      </w:r>
      <w:r w:rsidRPr="00936525">
        <w:rPr>
          <w:rFonts w:cs="Times New Roman"/>
          <w:b/>
          <w:lang w:val="ru-RU"/>
        </w:rPr>
        <w:t>2428</w:t>
      </w:r>
      <w:r w:rsidR="00044753" w:rsidRPr="00044753">
        <w:rPr>
          <w:rFonts w:cs="Times New Roman"/>
          <w:b/>
          <w:lang w:val="ru-RU"/>
        </w:rPr>
        <w:t>@</w:t>
      </w:r>
      <w:proofErr w:type="spellStart"/>
      <w:r w:rsidR="00044753" w:rsidRPr="00BE18DC">
        <w:rPr>
          <w:rFonts w:cs="Times New Roman"/>
          <w:b/>
        </w:rPr>
        <w:t>yandex</w:t>
      </w:r>
      <w:proofErr w:type="spellEnd"/>
      <w:r w:rsidR="00044753" w:rsidRPr="00044753">
        <w:rPr>
          <w:rFonts w:cs="Times New Roman"/>
          <w:b/>
          <w:lang w:val="ru-RU"/>
        </w:rPr>
        <w:t>.</w:t>
      </w:r>
      <w:proofErr w:type="spellStart"/>
      <w:r w:rsidR="00044753" w:rsidRPr="00BE18DC">
        <w:rPr>
          <w:rFonts w:cs="Times New Roman"/>
          <w:b/>
        </w:rPr>
        <w:t>ru</w:t>
      </w:r>
      <w:proofErr w:type="spellEnd"/>
    </w:p>
    <w:tbl>
      <w:tblPr>
        <w:tblW w:w="982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1"/>
      </w:tblGrid>
      <w:tr w:rsidR="00044753" w:rsidRPr="00270DD5" w:rsidTr="00D33A10">
        <w:trPr>
          <w:trHeight w:val="23"/>
        </w:trPr>
        <w:tc>
          <w:tcPr>
            <w:tcW w:w="98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44753" w:rsidRPr="00044753" w:rsidRDefault="00044753" w:rsidP="00D33A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20"/>
                <w:lang w:val="ru-RU"/>
              </w:rPr>
            </w:pPr>
          </w:p>
        </w:tc>
      </w:tr>
    </w:tbl>
    <w:p w:rsidR="00044753" w:rsidRPr="00044753" w:rsidRDefault="00044753" w:rsidP="00044753">
      <w:pPr>
        <w:rPr>
          <w:rFonts w:cs="Times New Roman"/>
          <w:b/>
          <w:sz w:val="28"/>
          <w:szCs w:val="28"/>
          <w:lang w:val="ru-RU"/>
        </w:rPr>
      </w:pP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  <w:t xml:space="preserve">            Приказ</w:t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</w:p>
    <w:p w:rsidR="00044753" w:rsidRPr="00936525" w:rsidRDefault="00044753" w:rsidP="00044753">
      <w:pPr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lang w:val="ru-RU"/>
        </w:rPr>
        <w:t>«</w:t>
      </w:r>
      <w:r w:rsidR="00A60616">
        <w:rPr>
          <w:rFonts w:cs="Times New Roman"/>
          <w:b/>
          <w:lang w:val="ru-RU"/>
        </w:rPr>
        <w:t>06</w:t>
      </w:r>
      <w:r w:rsidRPr="00044753">
        <w:rPr>
          <w:rFonts w:cs="Times New Roman"/>
          <w:b/>
          <w:lang w:val="ru-RU"/>
        </w:rPr>
        <w:t xml:space="preserve">» </w:t>
      </w:r>
      <w:r>
        <w:rPr>
          <w:rFonts w:cs="Times New Roman"/>
          <w:b/>
          <w:lang w:val="ru-RU"/>
        </w:rPr>
        <w:t>апреля</w:t>
      </w:r>
      <w:r w:rsidRPr="00044753">
        <w:rPr>
          <w:rFonts w:cs="Times New Roman"/>
          <w:b/>
          <w:lang w:val="ru-RU"/>
        </w:rPr>
        <w:t xml:space="preserve"> 2020г.</w:t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="00936525">
        <w:rPr>
          <w:rFonts w:cs="Times New Roman"/>
          <w:b/>
          <w:u w:val="single"/>
          <w:lang w:val="ru-RU"/>
        </w:rPr>
        <w:t xml:space="preserve">№ </w:t>
      </w:r>
      <w:r w:rsidR="00936525" w:rsidRPr="00936525">
        <w:rPr>
          <w:rFonts w:cs="Times New Roman"/>
          <w:b/>
          <w:u w:val="single"/>
          <w:lang w:val="ru-RU"/>
        </w:rPr>
        <w:t>__</w:t>
      </w:r>
    </w:p>
    <w:p w:rsidR="005F329A" w:rsidRDefault="005F329A" w:rsidP="00044753">
      <w:pPr>
        <w:rPr>
          <w:sz w:val="28"/>
          <w:szCs w:val="28"/>
          <w:lang w:val="ru-RU"/>
        </w:rPr>
      </w:pPr>
    </w:p>
    <w:p w:rsidR="005F329A" w:rsidRPr="00936525" w:rsidRDefault="005F329A" w:rsidP="00044753">
      <w:pPr>
        <w:widowControl/>
        <w:shd w:val="clear" w:color="auto" w:fill="FFFFFF"/>
        <w:spacing w:line="408" w:lineRule="atLeast"/>
        <w:jc w:val="center"/>
        <w:rPr>
          <w:rFonts w:asciiTheme="majorHAnsi" w:eastAsia="Times New Roman" w:hAnsiTheme="majorHAnsi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Об организации образовательной деятельности с применением электронного обучения и дистанционных</w:t>
      </w:r>
      <w:r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 xml:space="preserve"> образовательных технологий в </w:t>
      </w:r>
      <w:proofErr w:type="spellStart"/>
      <w:r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МК</w:t>
      </w:r>
      <w:r w:rsidR="00E83D7E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ОУ</w:t>
      </w:r>
      <w:proofErr w:type="gramStart"/>
      <w:r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«</w:t>
      </w:r>
      <w:r w:rsidR="00936525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В</w:t>
      </w:r>
      <w:proofErr w:type="gramEnd"/>
      <w:r w:rsidR="00936525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ерхне</w:t>
      </w:r>
      <w:r w:rsidR="00044753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-</w:t>
      </w:r>
      <w:r w:rsidR="00044753" w:rsidRPr="00936525">
        <w:rPr>
          <w:rFonts w:asciiTheme="majorHAnsi" w:eastAsia="Times New Roman" w:hAnsiTheme="majorHAnsi" w:cs="Times New Roman"/>
          <w:b/>
          <w:bCs/>
          <w:color w:val="333333"/>
          <w:sz w:val="27"/>
          <w:lang w:val="ru-RU" w:eastAsia="ru-RU" w:bidi="ar-SA"/>
        </w:rPr>
        <w:t>Убекинская</w:t>
      </w:r>
      <w:proofErr w:type="spellEnd"/>
      <w:r w:rsidR="00044753" w:rsidRPr="00936525">
        <w:rPr>
          <w:rFonts w:asciiTheme="majorHAnsi" w:eastAsia="Times New Roman" w:hAnsiTheme="majorHAnsi" w:cs="Times New Roman"/>
          <w:b/>
          <w:bCs/>
          <w:color w:val="333333"/>
          <w:sz w:val="27"/>
          <w:lang w:val="ru-RU" w:eastAsia="ru-RU" w:bidi="ar-SA"/>
        </w:rPr>
        <w:t xml:space="preserve"> ООШ</w:t>
      </w:r>
      <w:r w:rsidRPr="00936525">
        <w:rPr>
          <w:rFonts w:asciiTheme="majorHAnsi" w:eastAsia="Times New Roman" w:hAnsiTheme="majorHAnsi" w:cs="Times New Roman"/>
          <w:b/>
          <w:bCs/>
          <w:color w:val="333333"/>
          <w:sz w:val="27"/>
          <w:lang w:val="ru-RU" w:eastAsia="ru-RU" w:bidi="ar-SA"/>
        </w:rPr>
        <w:t>»</w:t>
      </w:r>
    </w:p>
    <w:p w:rsidR="00044753" w:rsidRPr="00936525" w:rsidRDefault="005F329A" w:rsidP="005F329A">
      <w:pPr>
        <w:widowControl/>
        <w:shd w:val="clear" w:color="auto" w:fill="FFFFFF"/>
        <w:spacing w:line="408" w:lineRule="atLeast"/>
        <w:jc w:val="both"/>
        <w:rPr>
          <w:rFonts w:asciiTheme="majorHAnsi" w:eastAsia="Times New Roman" w:hAnsiTheme="majorHAnsi" w:cs="Times New Roman"/>
          <w:color w:val="333333"/>
          <w:lang w:val="ru-RU" w:eastAsia="ru-RU" w:bidi="ar-SA"/>
        </w:rPr>
      </w:pPr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 </w:t>
      </w:r>
      <w:proofErr w:type="gramStart"/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В соответствии с приказами Министерства просвещения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технологий», от 17.03.2020 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</w:t>
      </w:r>
      <w:proofErr w:type="gramEnd"/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 распространения </w:t>
      </w:r>
      <w:proofErr w:type="gramStart"/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новой</w:t>
      </w:r>
      <w:proofErr w:type="gramEnd"/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 </w:t>
      </w:r>
      <w:proofErr w:type="spellStart"/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коронавирусной</w:t>
      </w:r>
      <w:proofErr w:type="spellEnd"/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 инфекции на территории Российской Фед</w:t>
      </w:r>
      <w:r w:rsidR="00044753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ерации»; </w:t>
      </w:r>
      <w:r w:rsidR="00692518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Во исполнение </w:t>
      </w:r>
      <w:r w:rsidR="00D079FC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распоряжения</w:t>
      </w:r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 главы администрации </w:t>
      </w:r>
      <w:r w:rsidR="00D079FC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 МР «</w:t>
      </w:r>
      <w:r w:rsidR="00692518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МО </w:t>
      </w:r>
      <w:proofErr w:type="spellStart"/>
      <w:r w:rsidR="00D079FC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Левашинский</w:t>
      </w:r>
      <w:proofErr w:type="spellEnd"/>
      <w:r w:rsidR="00D079FC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 район» от </w:t>
      </w:r>
      <w:r w:rsidR="00936525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0</w:t>
      </w:r>
      <w:r w:rsidR="00D079FC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6.04</w:t>
      </w:r>
      <w:r w:rsidR="00044753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.</w:t>
      </w:r>
      <w:r w:rsidR="00D079FC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2020 года</w:t>
      </w:r>
      <w:r w:rsidR="00956CA8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 </w:t>
      </w:r>
      <w:r w:rsidR="00D079FC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№ 85 «О переходе на обучение</w:t>
      </w:r>
      <w:r w:rsidR="006C5C90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 </w:t>
      </w:r>
      <w:r w:rsidR="00D079FC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с помощью дистанционных технологий</w:t>
      </w:r>
      <w:r w:rsidR="00692518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»,</w:t>
      </w:r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 </w:t>
      </w:r>
    </w:p>
    <w:p w:rsidR="005F329A" w:rsidRPr="00936525" w:rsidRDefault="00044753" w:rsidP="00044753">
      <w:pPr>
        <w:widowControl/>
        <w:shd w:val="clear" w:color="auto" w:fill="FFFFFF"/>
        <w:spacing w:line="408" w:lineRule="atLeast"/>
        <w:jc w:val="center"/>
        <w:rPr>
          <w:rFonts w:asciiTheme="majorHAnsi" w:eastAsia="Times New Roman" w:hAnsiTheme="majorHAnsi" w:cs="Arial"/>
          <w:color w:val="333333"/>
          <w:sz w:val="19"/>
          <w:szCs w:val="19"/>
          <w:lang w:val="ru-RU" w:eastAsia="ru-RU" w:bidi="ar-SA"/>
        </w:rPr>
      </w:pPr>
      <w:r w:rsidRPr="00936525">
        <w:rPr>
          <w:rFonts w:asciiTheme="majorHAnsi" w:eastAsia="Times New Roman" w:hAnsiTheme="majorHAnsi" w:cs="Times New Roman"/>
          <w:b/>
          <w:bCs/>
          <w:color w:val="333333"/>
          <w:sz w:val="27"/>
          <w:lang w:val="ru-RU" w:eastAsia="ru-RU" w:bidi="ar-SA"/>
        </w:rPr>
        <w:t>ПРИКАЗЫВАЮ</w:t>
      </w:r>
      <w:r w:rsidR="005F329A" w:rsidRPr="00936525">
        <w:rPr>
          <w:rFonts w:asciiTheme="majorHAnsi" w:eastAsia="Times New Roman" w:hAnsiTheme="majorHAnsi" w:cs="Times New Roman"/>
          <w:b/>
          <w:bCs/>
          <w:color w:val="333333"/>
          <w:sz w:val="27"/>
          <w:lang w:val="ru-RU" w:eastAsia="ru-RU" w:bidi="ar-SA"/>
        </w:rPr>
        <w:t>:</w:t>
      </w:r>
    </w:p>
    <w:p w:rsidR="005F329A" w:rsidRPr="00936525" w:rsidRDefault="005F329A" w:rsidP="00270DD5">
      <w:pPr>
        <w:pStyle w:val="aa"/>
        <w:numPr>
          <w:ilvl w:val="0"/>
          <w:numId w:val="25"/>
        </w:numPr>
        <w:shd w:val="clear" w:color="auto" w:fill="FFFFFF"/>
        <w:spacing w:line="408" w:lineRule="atLeast"/>
        <w:jc w:val="both"/>
        <w:rPr>
          <w:rFonts w:asciiTheme="majorHAnsi" w:hAnsiTheme="majorHAnsi"/>
          <w:color w:val="333333"/>
        </w:rPr>
      </w:pPr>
      <w:r w:rsidRPr="00936525">
        <w:rPr>
          <w:rFonts w:asciiTheme="majorHAnsi" w:hAnsiTheme="majorHAnsi"/>
          <w:color w:val="333333"/>
        </w:rPr>
        <w:t>Органи</w:t>
      </w:r>
      <w:r w:rsidR="00E26C1C" w:rsidRPr="00936525">
        <w:rPr>
          <w:rFonts w:asciiTheme="majorHAnsi" w:hAnsiTheme="majorHAnsi"/>
          <w:color w:val="333333"/>
        </w:rPr>
        <w:t xml:space="preserve">зовать в </w:t>
      </w:r>
      <w:r w:rsidR="00692518" w:rsidRPr="00936525">
        <w:rPr>
          <w:rFonts w:asciiTheme="majorHAnsi" w:hAnsiTheme="majorHAnsi"/>
          <w:color w:val="333333"/>
        </w:rPr>
        <w:t xml:space="preserve">период с </w:t>
      </w:r>
      <w:r w:rsidR="00956CA8" w:rsidRPr="00936525">
        <w:rPr>
          <w:rFonts w:asciiTheme="majorHAnsi" w:hAnsiTheme="majorHAnsi"/>
          <w:color w:val="333333"/>
        </w:rPr>
        <w:t>6</w:t>
      </w:r>
      <w:r w:rsidRPr="00936525">
        <w:rPr>
          <w:rFonts w:asciiTheme="majorHAnsi" w:hAnsiTheme="majorHAnsi"/>
          <w:color w:val="333333"/>
        </w:rPr>
        <w:t xml:space="preserve"> апреля 2020 года  обучение с использованием дистанционного обучения в условиях предупреждения распространения новой </w:t>
      </w:r>
      <w:proofErr w:type="spellStart"/>
      <w:r w:rsidRPr="00936525">
        <w:rPr>
          <w:rFonts w:asciiTheme="majorHAnsi" w:hAnsiTheme="majorHAnsi"/>
          <w:color w:val="333333"/>
        </w:rPr>
        <w:t>коронавирусной</w:t>
      </w:r>
      <w:proofErr w:type="spellEnd"/>
      <w:r w:rsidRPr="00936525">
        <w:rPr>
          <w:rFonts w:asciiTheme="majorHAnsi" w:hAnsiTheme="majorHAnsi"/>
          <w:color w:val="333333"/>
        </w:rPr>
        <w:t xml:space="preserve"> инфекции. </w:t>
      </w:r>
    </w:p>
    <w:p w:rsidR="00270DD5" w:rsidRPr="00936525" w:rsidRDefault="00270DD5" w:rsidP="00270DD5">
      <w:pPr>
        <w:pStyle w:val="aa"/>
        <w:numPr>
          <w:ilvl w:val="0"/>
          <w:numId w:val="25"/>
        </w:numPr>
        <w:shd w:val="clear" w:color="auto" w:fill="FFFFFF"/>
        <w:spacing w:line="408" w:lineRule="atLeast"/>
        <w:jc w:val="both"/>
        <w:rPr>
          <w:rFonts w:asciiTheme="majorHAnsi" w:hAnsiTheme="majorHAnsi" w:cs="Arial"/>
          <w:color w:val="333333"/>
        </w:rPr>
      </w:pPr>
      <w:r w:rsidRPr="00936525">
        <w:rPr>
          <w:rFonts w:asciiTheme="majorHAnsi" w:hAnsiTheme="majorHAnsi" w:cs="Arial"/>
          <w:color w:val="333333"/>
        </w:rPr>
        <w:t>Утвердить Положение  об организации образовательного процесса с использованием электронного обучения и дистанционных образовательных технологий в МКОУ «Верхне-</w:t>
      </w:r>
      <w:proofErr w:type="spellStart"/>
      <w:r w:rsidRPr="00936525">
        <w:rPr>
          <w:rFonts w:asciiTheme="majorHAnsi" w:hAnsiTheme="majorHAnsi" w:cs="Arial"/>
          <w:color w:val="333333"/>
        </w:rPr>
        <w:t>Убекинская</w:t>
      </w:r>
      <w:proofErr w:type="spellEnd"/>
      <w:r w:rsidRPr="00936525">
        <w:rPr>
          <w:rFonts w:asciiTheme="majorHAnsi" w:hAnsiTheme="majorHAnsi" w:cs="Arial"/>
          <w:color w:val="333333"/>
        </w:rPr>
        <w:t xml:space="preserve"> ООШ</w:t>
      </w:r>
      <w:proofErr w:type="gramStart"/>
      <w:r w:rsidRPr="00936525">
        <w:rPr>
          <w:rFonts w:asciiTheme="majorHAnsi" w:hAnsiTheme="majorHAnsi" w:cs="Arial"/>
          <w:color w:val="333333"/>
        </w:rPr>
        <w:t>»(</w:t>
      </w:r>
      <w:proofErr w:type="gramEnd"/>
      <w:r w:rsidRPr="00936525">
        <w:rPr>
          <w:rFonts w:asciiTheme="majorHAnsi" w:hAnsiTheme="majorHAnsi" w:cs="Arial"/>
          <w:color w:val="333333"/>
        </w:rPr>
        <w:t>приложение 1).</w:t>
      </w:r>
    </w:p>
    <w:p w:rsidR="00270DD5" w:rsidRPr="00936525" w:rsidRDefault="00270DD5" w:rsidP="00270DD5">
      <w:pPr>
        <w:shd w:val="clear" w:color="auto" w:fill="FFFFFF"/>
        <w:spacing w:line="408" w:lineRule="atLeast"/>
        <w:jc w:val="both"/>
        <w:rPr>
          <w:rFonts w:asciiTheme="majorHAnsi" w:hAnsiTheme="majorHAnsi" w:cs="Arial"/>
          <w:color w:val="333333"/>
          <w:lang w:val="ru-RU"/>
        </w:rPr>
      </w:pPr>
    </w:p>
    <w:p w:rsidR="005F329A" w:rsidRPr="00936525" w:rsidRDefault="00270DD5" w:rsidP="005F329A">
      <w:pPr>
        <w:widowControl/>
        <w:shd w:val="clear" w:color="auto" w:fill="FFFFFF"/>
        <w:spacing w:line="408" w:lineRule="atLeast"/>
        <w:jc w:val="both"/>
        <w:rPr>
          <w:rFonts w:asciiTheme="majorHAnsi" w:eastAsia="Times New Roman" w:hAnsiTheme="majorHAnsi" w:cs="Arial"/>
          <w:color w:val="333333"/>
          <w:lang w:val="ru-RU" w:eastAsia="ru-RU" w:bidi="ar-SA"/>
        </w:rPr>
      </w:pPr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3.</w:t>
      </w:r>
      <w:r w:rsidR="005F329A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 Утвердить модель реализации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</w:t>
      </w:r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тельных технологий (приложение 2</w:t>
      </w:r>
      <w:r w:rsidR="005F329A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). </w:t>
      </w:r>
    </w:p>
    <w:p w:rsidR="005F329A" w:rsidRPr="00936525" w:rsidRDefault="00270DD5" w:rsidP="005F329A">
      <w:pPr>
        <w:widowControl/>
        <w:shd w:val="clear" w:color="auto" w:fill="FFFFFF"/>
        <w:spacing w:line="408" w:lineRule="atLeast"/>
        <w:jc w:val="both"/>
        <w:rPr>
          <w:rFonts w:asciiTheme="majorHAnsi" w:eastAsia="Times New Roman" w:hAnsiTheme="majorHAnsi" w:cs="Arial"/>
          <w:color w:val="333333"/>
          <w:lang w:val="ru-RU" w:eastAsia="ru-RU" w:bidi="ar-SA"/>
        </w:rPr>
      </w:pPr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lastRenderedPageBreak/>
        <w:t>4</w:t>
      </w:r>
      <w:r w:rsidR="005F329A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. Утвердить требования </w:t>
      </w:r>
      <w:proofErr w:type="gramStart"/>
      <w:r w:rsidR="005F329A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к организации учебных занятий на каждый учебный день в соответствии с учебным планом по каждому учебному предмету</w:t>
      </w:r>
      <w:proofErr w:type="gramEnd"/>
      <w:r w:rsidR="005F329A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 с учетом дифференциации по классам и сокращения времени проведения</w:t>
      </w:r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 урока до 30 минут (приложение 4</w:t>
      </w:r>
      <w:r w:rsidR="005F329A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). </w:t>
      </w:r>
    </w:p>
    <w:p w:rsidR="005F329A" w:rsidRPr="00936525" w:rsidRDefault="00270DD5" w:rsidP="005F329A">
      <w:pPr>
        <w:widowControl/>
        <w:shd w:val="clear" w:color="auto" w:fill="FFFFFF"/>
        <w:spacing w:line="408" w:lineRule="atLeast"/>
        <w:jc w:val="both"/>
        <w:rPr>
          <w:rFonts w:asciiTheme="majorHAnsi" w:eastAsia="Times New Roman" w:hAnsiTheme="majorHAnsi" w:cs="Arial"/>
          <w:color w:val="333333"/>
          <w:lang w:val="ru-RU" w:eastAsia="ru-RU" w:bidi="ar-SA"/>
        </w:rPr>
      </w:pPr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5</w:t>
      </w:r>
      <w:r w:rsidR="005F329A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. Для учащихся, с которыми не возможно организовать обучение в дистанционной форме (список прилагается, приложение 3), организовать индивидуальное </w:t>
      </w:r>
      <w:proofErr w:type="gramStart"/>
      <w:r w:rsidR="005F329A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обучение по</w:t>
      </w:r>
      <w:proofErr w:type="gramEnd"/>
      <w:r w:rsidR="005F329A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 xml:space="preserve"> отдельному графику (задания передавать один раз в неделю на бумажных носителях, во время передачи новых заданий забирать выполненные). </w:t>
      </w:r>
      <w:proofErr w:type="gramStart"/>
      <w:r w:rsidR="005F329A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Ответственными за передачу назначить учителей проживающих с учащимися в шаговой доступности. </w:t>
      </w:r>
      <w:proofErr w:type="gramEnd"/>
    </w:p>
    <w:p w:rsidR="005F329A" w:rsidRPr="00936525" w:rsidRDefault="00270DD5" w:rsidP="005F329A">
      <w:pPr>
        <w:widowControl/>
        <w:shd w:val="clear" w:color="auto" w:fill="FFFFFF"/>
        <w:spacing w:line="408" w:lineRule="atLeast"/>
        <w:jc w:val="both"/>
        <w:rPr>
          <w:rFonts w:asciiTheme="majorHAnsi" w:eastAsia="Times New Roman" w:hAnsiTheme="majorHAnsi" w:cs="Arial"/>
          <w:color w:val="333333"/>
          <w:lang w:val="ru-RU" w:eastAsia="ru-RU" w:bidi="ar-SA"/>
        </w:rPr>
      </w:pPr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6</w:t>
      </w:r>
      <w:r w:rsidR="005F329A"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. Контроль исполнения приказа оставляю за собой. </w:t>
      </w:r>
    </w:p>
    <w:p w:rsidR="005F329A" w:rsidRPr="00936525" w:rsidRDefault="005F329A" w:rsidP="005F329A">
      <w:pPr>
        <w:widowControl/>
        <w:shd w:val="clear" w:color="auto" w:fill="FFFFFF"/>
        <w:spacing w:line="408" w:lineRule="atLeast"/>
        <w:jc w:val="both"/>
        <w:rPr>
          <w:rFonts w:asciiTheme="majorHAnsi" w:eastAsia="Times New Roman" w:hAnsiTheme="majorHAnsi" w:cs="Arial"/>
          <w:color w:val="333333"/>
          <w:lang w:val="ru-RU" w:eastAsia="ru-RU" w:bidi="ar-SA"/>
        </w:rPr>
      </w:pPr>
      <w:r w:rsidRPr="00936525">
        <w:rPr>
          <w:rFonts w:asciiTheme="majorHAnsi" w:eastAsia="Times New Roman" w:hAnsiTheme="majorHAnsi" w:cs="Times New Roman"/>
          <w:color w:val="333333"/>
          <w:lang w:val="ru-RU" w:eastAsia="ru-RU" w:bidi="ar-SA"/>
        </w:rPr>
        <w:t> </w:t>
      </w:r>
    </w:p>
    <w:p w:rsidR="005F329A" w:rsidRPr="00936525" w:rsidRDefault="00270DD5" w:rsidP="005F329A">
      <w:pPr>
        <w:widowControl/>
        <w:shd w:val="clear" w:color="auto" w:fill="FFFFFF"/>
        <w:spacing w:line="408" w:lineRule="atLeast"/>
        <w:jc w:val="both"/>
        <w:rPr>
          <w:rFonts w:asciiTheme="majorHAnsi" w:eastAsia="Times New Roman" w:hAnsiTheme="majorHAnsi" w:cs="Arial"/>
          <w:b/>
          <w:color w:val="333333"/>
          <w:lang w:val="ru-RU" w:eastAsia="ru-RU" w:bidi="ar-SA"/>
        </w:rPr>
      </w:pPr>
      <w:r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>Директор МКОУ «Верхне</w:t>
      </w:r>
      <w:r w:rsidR="00044753"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>-</w:t>
      </w:r>
      <w:proofErr w:type="spellStart"/>
      <w:r w:rsidR="00044753"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>Убекинская</w:t>
      </w:r>
      <w:proofErr w:type="spellEnd"/>
      <w:r w:rsidR="00044753"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 xml:space="preserve">  О</w:t>
      </w:r>
      <w:r w:rsidR="00692518"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 xml:space="preserve">ОШ» </w:t>
      </w:r>
      <w:r w:rsidR="00044753"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>                         </w:t>
      </w:r>
      <w:r w:rsidR="005F329A"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 xml:space="preserve">       </w:t>
      </w:r>
      <w:r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>/</w:t>
      </w:r>
      <w:proofErr w:type="spellStart"/>
      <w:r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>Маммаева</w:t>
      </w:r>
      <w:proofErr w:type="spellEnd"/>
      <w:r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 xml:space="preserve"> З.М.</w:t>
      </w:r>
      <w:r w:rsidR="00044753"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>/</w:t>
      </w:r>
    </w:p>
    <w:p w:rsidR="005F329A" w:rsidRPr="00936525" w:rsidRDefault="005F329A" w:rsidP="005F329A">
      <w:pPr>
        <w:widowControl/>
        <w:shd w:val="clear" w:color="auto" w:fill="FFFFFF"/>
        <w:spacing w:line="408" w:lineRule="atLeast"/>
        <w:jc w:val="both"/>
        <w:rPr>
          <w:rFonts w:asciiTheme="majorHAnsi" w:eastAsia="Times New Roman" w:hAnsiTheme="majorHAnsi" w:cs="Arial"/>
          <w:b/>
          <w:color w:val="333333"/>
          <w:lang w:val="ru-RU" w:eastAsia="ru-RU" w:bidi="ar-SA"/>
        </w:rPr>
      </w:pPr>
      <w:r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>Проект подготовлен и внесен:</w:t>
      </w:r>
    </w:p>
    <w:p w:rsidR="005F329A" w:rsidRPr="00936525" w:rsidRDefault="00044753" w:rsidP="005F329A">
      <w:pPr>
        <w:widowControl/>
        <w:shd w:val="clear" w:color="auto" w:fill="FFFFFF"/>
        <w:spacing w:line="408" w:lineRule="atLeast"/>
        <w:jc w:val="both"/>
        <w:rPr>
          <w:rFonts w:asciiTheme="majorHAnsi" w:eastAsia="Times New Roman" w:hAnsiTheme="majorHAnsi" w:cs="Arial"/>
          <w:b/>
          <w:color w:val="333333"/>
          <w:lang w:val="ru-RU" w:eastAsia="ru-RU" w:bidi="ar-SA"/>
        </w:rPr>
      </w:pPr>
      <w:r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>з</w:t>
      </w:r>
      <w:r w:rsidR="005F329A"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>аместителем директора по УВР               </w:t>
      </w:r>
      <w:r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 xml:space="preserve">                              /</w:t>
      </w:r>
      <w:proofErr w:type="spellStart"/>
      <w:r w:rsidR="00270DD5"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>Мустафаева</w:t>
      </w:r>
      <w:proofErr w:type="spellEnd"/>
      <w:r w:rsidR="00270DD5"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 xml:space="preserve"> А.Г.</w:t>
      </w:r>
      <w:r w:rsidRPr="00936525">
        <w:rPr>
          <w:rFonts w:asciiTheme="majorHAnsi" w:eastAsia="Times New Roman" w:hAnsiTheme="majorHAnsi" w:cs="Times New Roman"/>
          <w:b/>
          <w:color w:val="333333"/>
          <w:lang w:val="ru-RU" w:eastAsia="ru-RU" w:bidi="ar-SA"/>
        </w:rPr>
        <w:t>/</w:t>
      </w:r>
    </w:p>
    <w:p w:rsidR="005F329A" w:rsidRPr="00936525" w:rsidRDefault="005F329A" w:rsidP="005F329A">
      <w:pPr>
        <w:widowControl/>
        <w:shd w:val="clear" w:color="auto" w:fill="FFFFFF"/>
        <w:spacing w:line="408" w:lineRule="atLeast"/>
        <w:jc w:val="both"/>
        <w:rPr>
          <w:rFonts w:asciiTheme="majorHAnsi" w:eastAsia="Times New Roman" w:hAnsiTheme="majorHAnsi" w:cs="Arial"/>
          <w:color w:val="333333"/>
          <w:sz w:val="19"/>
          <w:szCs w:val="19"/>
          <w:lang w:val="ru-RU" w:eastAsia="ru-RU" w:bidi="ar-SA"/>
        </w:rPr>
      </w:pPr>
      <w:r w:rsidRPr="00936525">
        <w:rPr>
          <w:rFonts w:asciiTheme="majorHAnsi" w:eastAsia="Times New Roman" w:hAnsiTheme="majorHAnsi" w:cs="Times New Roman"/>
          <w:color w:val="333333"/>
          <w:sz w:val="27"/>
          <w:szCs w:val="27"/>
          <w:lang w:val="ru-RU" w:eastAsia="ru-RU" w:bidi="ar-SA"/>
        </w:rPr>
        <w:t> </w:t>
      </w:r>
    </w:p>
    <w:p w:rsidR="005F329A" w:rsidRPr="005F329A" w:rsidRDefault="005F329A" w:rsidP="005F329A">
      <w:pPr>
        <w:widowControl/>
        <w:shd w:val="clear" w:color="auto" w:fill="FFFFFF"/>
        <w:spacing w:before="120" w:after="12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  <w:t> </w:t>
      </w:r>
    </w:p>
    <w:p w:rsidR="005F329A" w:rsidRPr="005F329A" w:rsidRDefault="005F329A" w:rsidP="005F329A">
      <w:pPr>
        <w:widowControl/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  <w:t> </w:t>
      </w:r>
    </w:p>
    <w:p w:rsidR="005F329A" w:rsidRDefault="005F329A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Pr="005F329A" w:rsidRDefault="00956CA8" w:rsidP="005F329A">
      <w:pPr>
        <w:widowControl/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</w:p>
    <w:p w:rsidR="005F329A" w:rsidRPr="005F329A" w:rsidRDefault="00064BC8" w:rsidP="005F329A">
      <w:pPr>
        <w:widowControl/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Приложение ___</w:t>
      </w:r>
    </w:p>
    <w:p w:rsidR="00F86A33" w:rsidRPr="005F329A" w:rsidRDefault="00692518" w:rsidP="00F86A33">
      <w:pPr>
        <w:widowControl/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к приказу </w:t>
      </w:r>
      <w:r w:rsidR="00F86A33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№</w:t>
      </w:r>
      <w:r w:rsidR="00064BC8">
        <w:rPr>
          <w:rFonts w:eastAsia="Times New Roman" w:cs="Times New Roman"/>
          <w:color w:val="333333"/>
          <w:sz w:val="27"/>
          <w:szCs w:val="27"/>
          <w:u w:val="single"/>
          <w:lang w:val="ru-RU" w:eastAsia="ru-RU" w:bidi="ar-SA"/>
        </w:rPr>
        <w:t>___</w:t>
      </w:r>
      <w:r w:rsidR="00F86A33" w:rsidRPr="005F329A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 </w:t>
      </w:r>
    </w:p>
    <w:p w:rsidR="005F329A" w:rsidRPr="005F329A" w:rsidRDefault="00692518" w:rsidP="005F329A">
      <w:pPr>
        <w:widowControl/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от </w:t>
      </w:r>
      <w:r w:rsidR="00064BC8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0</w:t>
      </w: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6.04</w:t>
      </w:r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.2020</w:t>
      </w:r>
    </w:p>
    <w:p w:rsidR="005F329A" w:rsidRPr="005F329A" w:rsidRDefault="005F329A" w:rsidP="005F329A">
      <w:pPr>
        <w:widowControl/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</w:t>
      </w: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tbl>
      <w:tblPr>
        <w:tblW w:w="104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48"/>
        <w:gridCol w:w="1267"/>
        <w:gridCol w:w="2169"/>
        <w:gridCol w:w="2883"/>
        <w:gridCol w:w="2068"/>
      </w:tblGrid>
      <w:tr w:rsidR="005F329A" w:rsidRPr="00AE0249" w:rsidTr="006C5C90">
        <w:trPr>
          <w:trHeight w:val="2490"/>
        </w:trPr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Классы</w:t>
            </w:r>
          </w:p>
        </w:tc>
        <w:tc>
          <w:tcPr>
            <w:tcW w:w="1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Кол-во классов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Кол-во учащихся</w:t>
            </w:r>
          </w:p>
        </w:tc>
        <w:tc>
          <w:tcPr>
            <w:tcW w:w="2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Образовательная платформа, используемая в обучении</w:t>
            </w:r>
          </w:p>
        </w:tc>
        <w:tc>
          <w:tcPr>
            <w:tcW w:w="2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Форма мониторинга учета результатов образовательной деятельности обучающихся (периодичность проведения контроля со стороны администрации)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Форма обратной связи с </w:t>
            </w:r>
            <w:proofErr w:type="gram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обучающимися</w:t>
            </w:r>
            <w:proofErr w:type="gramEnd"/>
          </w:p>
        </w:tc>
      </w:tr>
      <w:tr w:rsidR="005F329A" w:rsidRPr="005F329A" w:rsidTr="00044753">
        <w:trPr>
          <w:trHeight w:val="1534"/>
        </w:trPr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1-4</w:t>
            </w:r>
          </w:p>
        </w:tc>
        <w:tc>
          <w:tcPr>
            <w:tcW w:w="1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692518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4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692518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 </w:t>
            </w:r>
            <w:r w:rsidR="00936525">
              <w:rPr>
                <w:rFonts w:eastAsia="Times New Roman" w:cs="Times New Roman"/>
                <w:lang w:val="ru-RU" w:eastAsia="ru-RU" w:bidi="ar-SA"/>
              </w:rPr>
              <w:t>30</w:t>
            </w:r>
          </w:p>
        </w:tc>
        <w:tc>
          <w:tcPr>
            <w:tcW w:w="2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Учи</w:t>
            </w:r>
            <w:proofErr w:type="gram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.р</w:t>
            </w:r>
            <w:proofErr w:type="gramEnd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у</w:t>
            </w:r>
            <w:r w:rsidR="00936525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,ЯКласс</w:t>
            </w:r>
            <w:proofErr w:type="spellEnd"/>
          </w:p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Видеоуроки</w:t>
            </w:r>
            <w:proofErr w:type="spellEnd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 на </w:t>
            </w: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видеохостинге</w:t>
            </w:r>
            <w:proofErr w:type="spellEnd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 youtube.com</w:t>
            </w:r>
          </w:p>
        </w:tc>
        <w:tc>
          <w:tcPr>
            <w:tcW w:w="2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Ежедневно через сервисы образовательных платформ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E-</w:t>
            </w: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mail</w:t>
            </w:r>
            <w:proofErr w:type="spellEnd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WhatsApp</w:t>
            </w:r>
            <w:proofErr w:type="spellEnd"/>
          </w:p>
        </w:tc>
      </w:tr>
      <w:tr w:rsidR="005F329A" w:rsidRPr="005F329A" w:rsidTr="00044753">
        <w:trPr>
          <w:trHeight w:val="1839"/>
        </w:trPr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5-</w:t>
            </w:r>
            <w:r w:rsidR="00044753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9</w:t>
            </w:r>
          </w:p>
        </w:tc>
        <w:tc>
          <w:tcPr>
            <w:tcW w:w="1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044753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5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936525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44</w:t>
            </w:r>
          </w:p>
        </w:tc>
        <w:tc>
          <w:tcPr>
            <w:tcW w:w="2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РЭШ</w:t>
            </w:r>
            <w:proofErr w:type="gramStart"/>
            <w:r w:rsidR="00936525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,Я</w:t>
            </w:r>
            <w:proofErr w:type="gramEnd"/>
            <w:r w:rsidR="00936525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Класс</w:t>
            </w:r>
            <w:proofErr w:type="spellEnd"/>
          </w:p>
          <w:p w:rsidR="00044753" w:rsidRDefault="005F329A" w:rsidP="00044753">
            <w:pPr>
              <w:widowControl/>
              <w:spacing w:line="312" w:lineRule="atLeast"/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</w:pP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Видеоуроки</w:t>
            </w:r>
            <w:proofErr w:type="spellEnd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 на </w:t>
            </w: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видеохостинге</w:t>
            </w:r>
            <w:proofErr w:type="spellEnd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 youtube.com</w:t>
            </w:r>
          </w:p>
          <w:p w:rsidR="00044753" w:rsidRPr="005F329A" w:rsidRDefault="00044753" w:rsidP="00044753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 Решу ОГЭ</w:t>
            </w:r>
          </w:p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2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Ежедневно через сервисы образовательных платформ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E-</w:t>
            </w: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mail</w:t>
            </w:r>
            <w:proofErr w:type="spellEnd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WhatsApp</w:t>
            </w:r>
            <w:proofErr w:type="spellEnd"/>
          </w:p>
        </w:tc>
      </w:tr>
    </w:tbl>
    <w:p w:rsidR="005F329A" w:rsidRPr="005F329A" w:rsidRDefault="005F329A" w:rsidP="005F329A">
      <w:pPr>
        <w:widowControl/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p w:rsidR="005F329A" w:rsidRPr="005F329A" w:rsidRDefault="005F329A" w:rsidP="005F329A">
      <w:pPr>
        <w:widowControl/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  <w:t> </w:t>
      </w:r>
    </w:p>
    <w:p w:rsidR="005F329A" w:rsidRPr="005F329A" w:rsidRDefault="005F329A" w:rsidP="005F329A">
      <w:pPr>
        <w:widowControl/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5F329A" w:rsidRPr="005F329A" w:rsidRDefault="00064BC8" w:rsidP="005F329A">
      <w:pPr>
        <w:widowControl/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Приложение ___</w:t>
      </w:r>
    </w:p>
    <w:p w:rsidR="00F86A33" w:rsidRPr="005F329A" w:rsidRDefault="00E83D7E" w:rsidP="00F86A33">
      <w:pPr>
        <w:widowControl/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к приказу </w:t>
      </w:r>
      <w:r w:rsidR="00064BC8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№ ___</w:t>
      </w:r>
    </w:p>
    <w:p w:rsidR="005F329A" w:rsidRPr="005F329A" w:rsidRDefault="00E83D7E" w:rsidP="005F329A">
      <w:pPr>
        <w:widowControl/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от 06.04</w:t>
      </w:r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.2020</w:t>
      </w:r>
    </w:p>
    <w:p w:rsidR="005F329A" w:rsidRPr="005F329A" w:rsidRDefault="005F329A" w:rsidP="005F329A">
      <w:pPr>
        <w:widowControl/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p w:rsidR="005F329A" w:rsidRPr="005F329A" w:rsidRDefault="005F329A" w:rsidP="005F329A">
      <w:pPr>
        <w:widowControl/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Требования к организации учебных занятий</w:t>
      </w: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p w:rsidR="005F329A" w:rsidRPr="005F329A" w:rsidRDefault="00E83D7E" w:rsidP="005F329A">
      <w:pPr>
        <w:widowControl/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С </w:t>
      </w:r>
      <w:r w:rsidR="00064BC8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 0</w:t>
      </w: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6</w:t>
      </w:r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 апреля 2020 года расписание дистанционных занятий  соответствует  расписанию  урочных  занятий  (продолжительность  занятия – 30  минут,  согласно  </w:t>
      </w:r>
      <w:proofErr w:type="spellStart"/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СанПин</w:t>
      </w:r>
      <w:proofErr w:type="spellEnd"/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). </w:t>
      </w:r>
    </w:p>
    <w:p w:rsidR="005F329A" w:rsidRDefault="005F329A" w:rsidP="005F329A">
      <w:pPr>
        <w:widowControl/>
        <w:shd w:val="clear" w:color="auto" w:fill="FFFFFF"/>
        <w:spacing w:line="408" w:lineRule="atLeast"/>
        <w:jc w:val="both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  <w:proofErr w:type="gramStart"/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В  соответствии  с  поурочным  расписанием  учителя  информируют учащихся (через электронную почту и </w:t>
      </w:r>
      <w:proofErr w:type="spellStart"/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WhatsApp</w:t>
      </w:r>
      <w:proofErr w:type="spellEnd"/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)  о  том,  что  необходимо  выполнить  по  определенной  теме (тема урока, ссылка на электронный ресурс, позволяющий освоить новый материал, перечень заданий для закрепления, перечень заданий для контроля, указание срока выполнения заданий и способа отправки выполненных заданий с указанием адреса электронной почты). </w:t>
      </w:r>
      <w:proofErr w:type="gramEnd"/>
    </w:p>
    <w:p w:rsidR="00A60616" w:rsidRPr="005F329A" w:rsidRDefault="00A60616" w:rsidP="005F329A">
      <w:pPr>
        <w:widowControl/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</w:p>
    <w:p w:rsidR="005F329A" w:rsidRPr="005F329A" w:rsidRDefault="005F329A" w:rsidP="00A60616">
      <w:pPr>
        <w:widowControl/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ПРОДОЛЖИТЕЛЬНОСТЬ  ЗАНЯТИЙ:</w:t>
      </w:r>
    </w:p>
    <w:p w:rsidR="00936525" w:rsidRPr="00550749" w:rsidRDefault="00936525" w:rsidP="00936525">
      <w:pPr>
        <w:widowControl/>
        <w:shd w:val="clear" w:color="auto" w:fill="FFFFFF"/>
        <w:tabs>
          <w:tab w:val="left" w:pos="5835"/>
        </w:tabs>
        <w:spacing w:line="408" w:lineRule="atLeast"/>
        <w:rPr>
          <w:rFonts w:ascii="Arial" w:eastAsia="Times New Roman" w:hAnsi="Arial" w:cs="Arial"/>
          <w:b/>
          <w:color w:val="333333"/>
          <w:sz w:val="19"/>
          <w:szCs w:val="19"/>
          <w:lang w:val="ru-RU" w:eastAsia="ru-RU" w:bidi="ar-SA"/>
        </w:rPr>
      </w:pPr>
      <w:r w:rsidRPr="00550749">
        <w:rPr>
          <w:rFonts w:eastAsia="Times New Roman" w:cs="Times New Roman"/>
          <w:b/>
          <w:color w:val="333333"/>
          <w:sz w:val="27"/>
          <w:szCs w:val="27"/>
          <w:lang w:val="ru-RU" w:eastAsia="ru-RU" w:bidi="ar-SA"/>
        </w:rPr>
        <w:t xml:space="preserve">            1 смена</w:t>
      </w:r>
      <w:r>
        <w:rPr>
          <w:rFonts w:eastAsia="Times New Roman" w:cs="Times New Roman"/>
          <w:b/>
          <w:color w:val="333333"/>
          <w:sz w:val="27"/>
          <w:szCs w:val="27"/>
          <w:lang w:val="ru-RU" w:eastAsia="ru-RU" w:bidi="ar-SA"/>
        </w:rPr>
        <w:tab/>
        <w:t>2 смена</w:t>
      </w:r>
    </w:p>
    <w:p w:rsidR="00936525" w:rsidRPr="005F329A" w:rsidRDefault="00936525" w:rsidP="00936525">
      <w:pPr>
        <w:widowControl/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1 урок: 09.00 — 09.30</w:t>
      </w: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ab/>
        <w:t xml:space="preserve">                            1 урок: 13.00 — 13.3</w:t>
      </w: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0</w:t>
      </w:r>
    </w:p>
    <w:p w:rsidR="00936525" w:rsidRPr="005F329A" w:rsidRDefault="00936525" w:rsidP="00936525">
      <w:pPr>
        <w:widowControl/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2 урок: .09.40 — 10.1</w:t>
      </w: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0</w:t>
      </w: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                                2 урок: 13.40 — 14.1</w:t>
      </w: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0</w:t>
      </w:r>
    </w:p>
    <w:p w:rsidR="00936525" w:rsidRPr="005F329A" w:rsidRDefault="00936525" w:rsidP="00936525">
      <w:pPr>
        <w:widowControl/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3 урок: 10.20 — 10.5</w:t>
      </w: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0</w:t>
      </w: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                                 3 урок: 14.20 — 14.5</w:t>
      </w: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0</w:t>
      </w:r>
    </w:p>
    <w:p w:rsidR="00936525" w:rsidRPr="005F329A" w:rsidRDefault="00936525" w:rsidP="00936525">
      <w:pPr>
        <w:widowControl/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4 урок: 11.00— 11.3</w:t>
      </w: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0</w:t>
      </w: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                                  4 урок: 15.00 — 15.3</w:t>
      </w: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0</w:t>
      </w:r>
    </w:p>
    <w:p w:rsidR="00936525" w:rsidRPr="005F329A" w:rsidRDefault="00936525" w:rsidP="00936525">
      <w:pPr>
        <w:widowControl/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5 урок: 11.40 — 12.10                                 5 урок: 15.40 — 16.10</w:t>
      </w:r>
    </w:p>
    <w:p w:rsidR="00936525" w:rsidRPr="005F329A" w:rsidRDefault="00936525" w:rsidP="00936525">
      <w:pPr>
        <w:widowControl/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6 урок: 12.20— 12.50                                  6 урок: 16.20— 16.50</w:t>
      </w:r>
    </w:p>
    <w:p w:rsidR="005F329A" w:rsidRPr="005F329A" w:rsidRDefault="005F329A" w:rsidP="005F329A">
      <w:pPr>
        <w:widowControl/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  <w:t> </w:t>
      </w:r>
    </w:p>
    <w:p w:rsidR="005F329A" w:rsidRPr="005F329A" w:rsidRDefault="005F329A" w:rsidP="005F329A">
      <w:pPr>
        <w:widowControl/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sectPr w:rsidR="00E140B0" w:rsidSect="00316ED3">
      <w:pgSz w:w="11906" w:h="16838"/>
      <w:pgMar w:top="426" w:right="1134" w:bottom="426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57C"/>
    <w:multiLevelType w:val="hybridMultilevel"/>
    <w:tmpl w:val="7120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1E9B"/>
    <w:multiLevelType w:val="hybridMultilevel"/>
    <w:tmpl w:val="8A240348"/>
    <w:lvl w:ilvl="0" w:tplc="332C8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103F8"/>
    <w:multiLevelType w:val="hybridMultilevel"/>
    <w:tmpl w:val="2E28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66EC8"/>
    <w:multiLevelType w:val="hybridMultilevel"/>
    <w:tmpl w:val="1BA624A8"/>
    <w:lvl w:ilvl="0" w:tplc="03BECF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24B5C"/>
    <w:multiLevelType w:val="hybridMultilevel"/>
    <w:tmpl w:val="03D2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A1DD3"/>
    <w:multiLevelType w:val="hybridMultilevel"/>
    <w:tmpl w:val="272E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835A2"/>
    <w:multiLevelType w:val="hybridMultilevel"/>
    <w:tmpl w:val="D3C8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813E7"/>
    <w:multiLevelType w:val="hybridMultilevel"/>
    <w:tmpl w:val="4770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1333A"/>
    <w:multiLevelType w:val="multilevel"/>
    <w:tmpl w:val="F5E8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C1DDA"/>
    <w:multiLevelType w:val="multilevel"/>
    <w:tmpl w:val="D2C8FB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1E933753"/>
    <w:multiLevelType w:val="hybridMultilevel"/>
    <w:tmpl w:val="DD547D5A"/>
    <w:lvl w:ilvl="0" w:tplc="6BA28C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B78B4"/>
    <w:multiLevelType w:val="hybridMultilevel"/>
    <w:tmpl w:val="06007892"/>
    <w:lvl w:ilvl="0" w:tplc="D82E1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384770"/>
    <w:multiLevelType w:val="hybridMultilevel"/>
    <w:tmpl w:val="A7282376"/>
    <w:lvl w:ilvl="0" w:tplc="EDAA39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AF57A53"/>
    <w:multiLevelType w:val="hybridMultilevel"/>
    <w:tmpl w:val="BCEC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52C52"/>
    <w:multiLevelType w:val="multilevel"/>
    <w:tmpl w:val="E0A0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5C28"/>
    <w:multiLevelType w:val="hybridMultilevel"/>
    <w:tmpl w:val="A1D8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E56C1"/>
    <w:multiLevelType w:val="hybridMultilevel"/>
    <w:tmpl w:val="0952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23501"/>
    <w:multiLevelType w:val="hybridMultilevel"/>
    <w:tmpl w:val="1F30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32D1E"/>
    <w:multiLevelType w:val="hybridMultilevel"/>
    <w:tmpl w:val="57C6AC74"/>
    <w:lvl w:ilvl="0" w:tplc="9D50952C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>
    <w:nsid w:val="66371620"/>
    <w:multiLevelType w:val="hybridMultilevel"/>
    <w:tmpl w:val="ACC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07D73"/>
    <w:multiLevelType w:val="hybridMultilevel"/>
    <w:tmpl w:val="D66C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66096"/>
    <w:multiLevelType w:val="multilevel"/>
    <w:tmpl w:val="42226942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A32311B"/>
    <w:multiLevelType w:val="hybridMultilevel"/>
    <w:tmpl w:val="FC24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84A46"/>
    <w:multiLevelType w:val="hybridMultilevel"/>
    <w:tmpl w:val="0B4A6330"/>
    <w:lvl w:ilvl="0" w:tplc="7D9A2260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20"/>
  </w:num>
  <w:num w:numId="5">
    <w:abstractNumId w:val="17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8"/>
  </w:num>
  <w:num w:numId="11">
    <w:abstractNumId w:val="2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</w:num>
  <w:num w:numId="18">
    <w:abstractNumId w:val="23"/>
  </w:num>
  <w:num w:numId="19">
    <w:abstractNumId w:val="1"/>
  </w:num>
  <w:num w:numId="20">
    <w:abstractNumId w:val="2"/>
  </w:num>
  <w:num w:numId="21">
    <w:abstractNumId w:val="18"/>
  </w:num>
  <w:num w:numId="2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C0"/>
    <w:rsid w:val="00010722"/>
    <w:rsid w:val="000371CB"/>
    <w:rsid w:val="00044753"/>
    <w:rsid w:val="00064BC8"/>
    <w:rsid w:val="000B60C5"/>
    <w:rsid w:val="000D2FF5"/>
    <w:rsid w:val="00102B46"/>
    <w:rsid w:val="00140C9D"/>
    <w:rsid w:val="00163886"/>
    <w:rsid w:val="001B6BEC"/>
    <w:rsid w:val="00221CF0"/>
    <w:rsid w:val="00270DD5"/>
    <w:rsid w:val="002A499E"/>
    <w:rsid w:val="00316ED3"/>
    <w:rsid w:val="003343A9"/>
    <w:rsid w:val="003E1CDC"/>
    <w:rsid w:val="003F7166"/>
    <w:rsid w:val="0049409B"/>
    <w:rsid w:val="00570841"/>
    <w:rsid w:val="00573D06"/>
    <w:rsid w:val="00587B26"/>
    <w:rsid w:val="00591B7D"/>
    <w:rsid w:val="005D3AA1"/>
    <w:rsid w:val="005E3D9F"/>
    <w:rsid w:val="005F329A"/>
    <w:rsid w:val="00607CB2"/>
    <w:rsid w:val="0064327A"/>
    <w:rsid w:val="0065247C"/>
    <w:rsid w:val="00676844"/>
    <w:rsid w:val="00692518"/>
    <w:rsid w:val="006A4DDD"/>
    <w:rsid w:val="006C5C90"/>
    <w:rsid w:val="006C5F7D"/>
    <w:rsid w:val="006D25B5"/>
    <w:rsid w:val="00730ECA"/>
    <w:rsid w:val="007359C8"/>
    <w:rsid w:val="007B4CEC"/>
    <w:rsid w:val="00875BFE"/>
    <w:rsid w:val="008C16F5"/>
    <w:rsid w:val="008C7BF5"/>
    <w:rsid w:val="00905F6C"/>
    <w:rsid w:val="00936525"/>
    <w:rsid w:val="00936F03"/>
    <w:rsid w:val="00956CA8"/>
    <w:rsid w:val="0096443F"/>
    <w:rsid w:val="009946B8"/>
    <w:rsid w:val="00A32C2C"/>
    <w:rsid w:val="00A60616"/>
    <w:rsid w:val="00A703EB"/>
    <w:rsid w:val="00AE0249"/>
    <w:rsid w:val="00AF29D4"/>
    <w:rsid w:val="00B1597C"/>
    <w:rsid w:val="00B57F38"/>
    <w:rsid w:val="00C86DAB"/>
    <w:rsid w:val="00CF4735"/>
    <w:rsid w:val="00D043F4"/>
    <w:rsid w:val="00D079FC"/>
    <w:rsid w:val="00D3488F"/>
    <w:rsid w:val="00DC7EC0"/>
    <w:rsid w:val="00DD3608"/>
    <w:rsid w:val="00E140B0"/>
    <w:rsid w:val="00E26C1C"/>
    <w:rsid w:val="00E83D7E"/>
    <w:rsid w:val="00EB3322"/>
    <w:rsid w:val="00F107E7"/>
    <w:rsid w:val="00F86A33"/>
    <w:rsid w:val="00F90385"/>
    <w:rsid w:val="00F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87B26"/>
    <w:pPr>
      <w:keepNext/>
      <w:numPr>
        <w:numId w:val="1"/>
      </w:numPr>
      <w:outlineLvl w:val="0"/>
    </w:pPr>
    <w:rPr>
      <w:sz w:val="36"/>
    </w:rPr>
  </w:style>
  <w:style w:type="paragraph" w:customStyle="1" w:styleId="71">
    <w:name w:val="Заголовок 71"/>
    <w:basedOn w:val="a"/>
    <w:next w:val="a"/>
    <w:qFormat/>
    <w:rsid w:val="00587B26"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customStyle="1" w:styleId="a3">
    <w:name w:val="Выделение жирным"/>
    <w:basedOn w:val="a0"/>
    <w:qFormat/>
    <w:rsid w:val="00587B26"/>
    <w:rPr>
      <w:b/>
      <w:bCs/>
    </w:rPr>
  </w:style>
  <w:style w:type="paragraph" w:customStyle="1" w:styleId="a4">
    <w:name w:val="Заголовок"/>
    <w:basedOn w:val="a"/>
    <w:next w:val="a5"/>
    <w:qFormat/>
    <w:rsid w:val="00587B2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587B26"/>
    <w:pPr>
      <w:spacing w:after="120"/>
    </w:pPr>
  </w:style>
  <w:style w:type="paragraph" w:styleId="a6">
    <w:name w:val="List"/>
    <w:basedOn w:val="a5"/>
    <w:rsid w:val="00587B26"/>
  </w:style>
  <w:style w:type="paragraph" w:customStyle="1" w:styleId="1">
    <w:name w:val="Название объекта1"/>
    <w:basedOn w:val="a"/>
    <w:qFormat/>
    <w:rsid w:val="00587B2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587B26"/>
    <w:pPr>
      <w:suppressLineNumbers/>
    </w:pPr>
  </w:style>
  <w:style w:type="paragraph" w:customStyle="1" w:styleId="a8">
    <w:name w:val="Содержимое таблицы"/>
    <w:basedOn w:val="a"/>
    <w:qFormat/>
    <w:rsid w:val="00587B26"/>
    <w:pPr>
      <w:suppressLineNumbers/>
    </w:pPr>
  </w:style>
  <w:style w:type="paragraph" w:customStyle="1" w:styleId="a9">
    <w:name w:val="Заголовок таблицы"/>
    <w:basedOn w:val="a8"/>
    <w:qFormat/>
    <w:rsid w:val="00587B26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875BFE"/>
    <w:pPr>
      <w:widowControl/>
      <w:ind w:left="708"/>
    </w:pPr>
    <w:rPr>
      <w:rFonts w:eastAsia="Times New Roman" w:cs="Times New Roman"/>
      <w:lang w:val="ru-RU" w:eastAsia="ru-RU" w:bidi="ar-SA"/>
    </w:rPr>
  </w:style>
  <w:style w:type="paragraph" w:styleId="ab">
    <w:name w:val="Body Text Indent"/>
    <w:basedOn w:val="a"/>
    <w:link w:val="ac"/>
    <w:rsid w:val="006D25B5"/>
    <w:pPr>
      <w:widowControl/>
      <w:spacing w:after="120"/>
      <w:ind w:left="283"/>
    </w:pPr>
    <w:rPr>
      <w:rFonts w:eastAsia="Times New Roman" w:cs="Times New Roman"/>
      <w:lang w:val="ru-RU"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6D25B5"/>
    <w:rPr>
      <w:rFonts w:eastAsia="Times New Roman" w:cs="Times New Roman"/>
      <w:lang w:val="ru-RU" w:eastAsia="ru-RU" w:bidi="ar-SA"/>
    </w:rPr>
  </w:style>
  <w:style w:type="character" w:styleId="ad">
    <w:name w:val="Subtle Emphasis"/>
    <w:basedOn w:val="a0"/>
    <w:uiPriority w:val="19"/>
    <w:qFormat/>
    <w:rsid w:val="006D25B5"/>
    <w:rPr>
      <w:i/>
      <w:iCs/>
      <w:color w:val="808080"/>
    </w:rPr>
  </w:style>
  <w:style w:type="paragraph" w:styleId="ae">
    <w:name w:val="footer"/>
    <w:basedOn w:val="a"/>
    <w:link w:val="af"/>
    <w:uiPriority w:val="99"/>
    <w:rsid w:val="0065247C"/>
    <w:pPr>
      <w:widowControl/>
      <w:tabs>
        <w:tab w:val="center" w:pos="4677"/>
        <w:tab w:val="right" w:pos="9355"/>
      </w:tabs>
    </w:pPr>
    <w:rPr>
      <w:rFonts w:eastAsia="Times New Roman" w:cs="Times New Roman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rsid w:val="0065247C"/>
    <w:rPr>
      <w:rFonts w:eastAsia="Times New Roman" w:cs="Times New Roman"/>
      <w:lang w:val="ru-RU" w:eastAsia="ru-RU" w:bidi="ar-SA"/>
    </w:rPr>
  </w:style>
  <w:style w:type="paragraph" w:styleId="af0">
    <w:name w:val="Normal (Web)"/>
    <w:basedOn w:val="a"/>
    <w:uiPriority w:val="99"/>
    <w:unhideWhenUsed/>
    <w:rsid w:val="005F329A"/>
    <w:pPr>
      <w:widowControl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character" w:styleId="af1">
    <w:name w:val="Strong"/>
    <w:basedOn w:val="a0"/>
    <w:uiPriority w:val="22"/>
    <w:qFormat/>
    <w:rsid w:val="005F329A"/>
    <w:rPr>
      <w:b/>
      <w:bCs/>
    </w:rPr>
  </w:style>
  <w:style w:type="character" w:styleId="af2">
    <w:name w:val="Hyperlink"/>
    <w:basedOn w:val="a0"/>
    <w:uiPriority w:val="99"/>
    <w:semiHidden/>
    <w:unhideWhenUsed/>
    <w:rsid w:val="005F329A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F329A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329A"/>
    <w:rPr>
      <w:rFonts w:ascii="Tahoma" w:hAnsi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044753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4753"/>
    <w:pPr>
      <w:shd w:val="clear" w:color="auto" w:fill="FFFFFF"/>
      <w:spacing w:before="900" w:after="420" w:line="0" w:lineRule="atLeast"/>
      <w:jc w:val="right"/>
    </w:pPr>
    <w:rPr>
      <w:rFonts w:eastAsia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87B26"/>
    <w:pPr>
      <w:keepNext/>
      <w:numPr>
        <w:numId w:val="1"/>
      </w:numPr>
      <w:outlineLvl w:val="0"/>
    </w:pPr>
    <w:rPr>
      <w:sz w:val="36"/>
    </w:rPr>
  </w:style>
  <w:style w:type="paragraph" w:customStyle="1" w:styleId="71">
    <w:name w:val="Заголовок 71"/>
    <w:basedOn w:val="a"/>
    <w:next w:val="a"/>
    <w:qFormat/>
    <w:rsid w:val="00587B26"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customStyle="1" w:styleId="a3">
    <w:name w:val="Выделение жирным"/>
    <w:basedOn w:val="a0"/>
    <w:qFormat/>
    <w:rsid w:val="00587B26"/>
    <w:rPr>
      <w:b/>
      <w:bCs/>
    </w:rPr>
  </w:style>
  <w:style w:type="paragraph" w:customStyle="1" w:styleId="a4">
    <w:name w:val="Заголовок"/>
    <w:basedOn w:val="a"/>
    <w:next w:val="a5"/>
    <w:qFormat/>
    <w:rsid w:val="00587B2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587B26"/>
    <w:pPr>
      <w:spacing w:after="120"/>
    </w:pPr>
  </w:style>
  <w:style w:type="paragraph" w:styleId="a6">
    <w:name w:val="List"/>
    <w:basedOn w:val="a5"/>
    <w:rsid w:val="00587B26"/>
  </w:style>
  <w:style w:type="paragraph" w:customStyle="1" w:styleId="1">
    <w:name w:val="Название объекта1"/>
    <w:basedOn w:val="a"/>
    <w:qFormat/>
    <w:rsid w:val="00587B2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587B26"/>
    <w:pPr>
      <w:suppressLineNumbers/>
    </w:pPr>
  </w:style>
  <w:style w:type="paragraph" w:customStyle="1" w:styleId="a8">
    <w:name w:val="Содержимое таблицы"/>
    <w:basedOn w:val="a"/>
    <w:qFormat/>
    <w:rsid w:val="00587B26"/>
    <w:pPr>
      <w:suppressLineNumbers/>
    </w:pPr>
  </w:style>
  <w:style w:type="paragraph" w:customStyle="1" w:styleId="a9">
    <w:name w:val="Заголовок таблицы"/>
    <w:basedOn w:val="a8"/>
    <w:qFormat/>
    <w:rsid w:val="00587B26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875BFE"/>
    <w:pPr>
      <w:widowControl/>
      <w:ind w:left="708"/>
    </w:pPr>
    <w:rPr>
      <w:rFonts w:eastAsia="Times New Roman" w:cs="Times New Roman"/>
      <w:lang w:val="ru-RU" w:eastAsia="ru-RU" w:bidi="ar-SA"/>
    </w:rPr>
  </w:style>
  <w:style w:type="paragraph" w:styleId="ab">
    <w:name w:val="Body Text Indent"/>
    <w:basedOn w:val="a"/>
    <w:link w:val="ac"/>
    <w:rsid w:val="006D25B5"/>
    <w:pPr>
      <w:widowControl/>
      <w:spacing w:after="120"/>
      <w:ind w:left="283"/>
    </w:pPr>
    <w:rPr>
      <w:rFonts w:eastAsia="Times New Roman" w:cs="Times New Roman"/>
      <w:lang w:val="ru-RU"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6D25B5"/>
    <w:rPr>
      <w:rFonts w:eastAsia="Times New Roman" w:cs="Times New Roman"/>
      <w:lang w:val="ru-RU" w:eastAsia="ru-RU" w:bidi="ar-SA"/>
    </w:rPr>
  </w:style>
  <w:style w:type="character" w:styleId="ad">
    <w:name w:val="Subtle Emphasis"/>
    <w:basedOn w:val="a0"/>
    <w:uiPriority w:val="19"/>
    <w:qFormat/>
    <w:rsid w:val="006D25B5"/>
    <w:rPr>
      <w:i/>
      <w:iCs/>
      <w:color w:val="808080"/>
    </w:rPr>
  </w:style>
  <w:style w:type="paragraph" w:styleId="ae">
    <w:name w:val="footer"/>
    <w:basedOn w:val="a"/>
    <w:link w:val="af"/>
    <w:uiPriority w:val="99"/>
    <w:rsid w:val="0065247C"/>
    <w:pPr>
      <w:widowControl/>
      <w:tabs>
        <w:tab w:val="center" w:pos="4677"/>
        <w:tab w:val="right" w:pos="9355"/>
      </w:tabs>
    </w:pPr>
    <w:rPr>
      <w:rFonts w:eastAsia="Times New Roman" w:cs="Times New Roman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rsid w:val="0065247C"/>
    <w:rPr>
      <w:rFonts w:eastAsia="Times New Roman" w:cs="Times New Roman"/>
      <w:lang w:val="ru-RU" w:eastAsia="ru-RU" w:bidi="ar-SA"/>
    </w:rPr>
  </w:style>
  <w:style w:type="paragraph" w:styleId="af0">
    <w:name w:val="Normal (Web)"/>
    <w:basedOn w:val="a"/>
    <w:uiPriority w:val="99"/>
    <w:unhideWhenUsed/>
    <w:rsid w:val="005F329A"/>
    <w:pPr>
      <w:widowControl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character" w:styleId="af1">
    <w:name w:val="Strong"/>
    <w:basedOn w:val="a0"/>
    <w:uiPriority w:val="22"/>
    <w:qFormat/>
    <w:rsid w:val="005F329A"/>
    <w:rPr>
      <w:b/>
      <w:bCs/>
    </w:rPr>
  </w:style>
  <w:style w:type="character" w:styleId="af2">
    <w:name w:val="Hyperlink"/>
    <w:basedOn w:val="a0"/>
    <w:uiPriority w:val="99"/>
    <w:semiHidden/>
    <w:unhideWhenUsed/>
    <w:rsid w:val="005F329A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F329A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329A"/>
    <w:rPr>
      <w:rFonts w:ascii="Tahoma" w:hAnsi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044753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4753"/>
    <w:pPr>
      <w:shd w:val="clear" w:color="auto" w:fill="FFFFFF"/>
      <w:spacing w:before="900" w:after="420" w:line="0" w:lineRule="atLeast"/>
      <w:jc w:val="right"/>
    </w:pPr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39625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43644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72;&#1081;&#1085;&#1072;&#1073;\&#1044;&#1080;&#1089;&#1082;%20&#1076;\&#1072;&#1088;&#1093;&#1080;&#1074;\&#1087;&#1088;&#1080;&#1082;&#1072;&#1079;&#1099;\&#1053;&#1086;&#1074;&#1099;&#1077;%20&#1087;&#1088;&#1080;&#1082;&#1072;&#1079;&#1099;\&#1055;&#1088;&#1080;&#1082;&#1072;&#1079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шаблон</Template>
  <TotalTime>1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komp</cp:lastModifiedBy>
  <cp:revision>2</cp:revision>
  <cp:lastPrinted>2020-04-18T18:33:00Z</cp:lastPrinted>
  <dcterms:created xsi:type="dcterms:W3CDTF">2020-04-18T18:47:00Z</dcterms:created>
  <dcterms:modified xsi:type="dcterms:W3CDTF">2020-04-18T18:47:00Z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